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东丽区国资委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公开属性调整为主动公开的文件目录（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年）</w:t>
      </w:r>
    </w:p>
    <w:tbl>
      <w:tblPr>
        <w:tblStyle w:val="5"/>
        <w:tblW w:w="15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666"/>
        <w:gridCol w:w="1724"/>
        <w:gridCol w:w="1902"/>
        <w:gridCol w:w="1231"/>
        <w:gridCol w:w="1469"/>
        <w:gridCol w:w="1079"/>
        <w:gridCol w:w="1874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印发日期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原定公开属性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调整后公开属性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是否现行有效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失效理由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在网站公开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区国资委交通安全工作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组织机构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津丽国资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〔2022〕39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2022年6月17日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主动公开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国资委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年度交通安全工作规划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津丽国资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〔2022〕40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2022年6月17日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主动公开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zEyMWRmZWU4OGJjN2MzMmI4YjZlMTAzMTcyZmIifQ=="/>
  </w:docVars>
  <w:rsids>
    <w:rsidRoot w:val="7222766F"/>
    <w:rsid w:val="009D4F55"/>
    <w:rsid w:val="02040F47"/>
    <w:rsid w:val="03294BC4"/>
    <w:rsid w:val="03B12137"/>
    <w:rsid w:val="03C361A0"/>
    <w:rsid w:val="04E5625A"/>
    <w:rsid w:val="050F0205"/>
    <w:rsid w:val="05974724"/>
    <w:rsid w:val="05FC6525"/>
    <w:rsid w:val="0CB073F9"/>
    <w:rsid w:val="12F11306"/>
    <w:rsid w:val="169E2134"/>
    <w:rsid w:val="1B3656C5"/>
    <w:rsid w:val="1B854EEE"/>
    <w:rsid w:val="1F5056B0"/>
    <w:rsid w:val="21524CFE"/>
    <w:rsid w:val="259A59FD"/>
    <w:rsid w:val="29476FB2"/>
    <w:rsid w:val="2A902368"/>
    <w:rsid w:val="2AE15E4A"/>
    <w:rsid w:val="2B35618C"/>
    <w:rsid w:val="2C3B7B56"/>
    <w:rsid w:val="2D756423"/>
    <w:rsid w:val="35A35881"/>
    <w:rsid w:val="37BF130A"/>
    <w:rsid w:val="395140F6"/>
    <w:rsid w:val="3AA45F04"/>
    <w:rsid w:val="3AA554AA"/>
    <w:rsid w:val="3D69577B"/>
    <w:rsid w:val="3E521EBC"/>
    <w:rsid w:val="3EC62B6B"/>
    <w:rsid w:val="3EF9201D"/>
    <w:rsid w:val="3F594E15"/>
    <w:rsid w:val="42802FD0"/>
    <w:rsid w:val="4435614C"/>
    <w:rsid w:val="4483371D"/>
    <w:rsid w:val="45DE3E1B"/>
    <w:rsid w:val="46292C5F"/>
    <w:rsid w:val="4D5A06F8"/>
    <w:rsid w:val="4EFA7318"/>
    <w:rsid w:val="55D42253"/>
    <w:rsid w:val="5BA7541A"/>
    <w:rsid w:val="5E2F1AA4"/>
    <w:rsid w:val="61965AFD"/>
    <w:rsid w:val="647409A6"/>
    <w:rsid w:val="650E5781"/>
    <w:rsid w:val="6738538A"/>
    <w:rsid w:val="676939C1"/>
    <w:rsid w:val="6BB362CE"/>
    <w:rsid w:val="6CDE6B1C"/>
    <w:rsid w:val="6F9C4C84"/>
    <w:rsid w:val="6FA2708C"/>
    <w:rsid w:val="7222766F"/>
    <w:rsid w:val="743B1556"/>
    <w:rsid w:val="75416349"/>
    <w:rsid w:val="798C3AA4"/>
    <w:rsid w:val="7AF02599"/>
    <w:rsid w:val="7B3A2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kylin\E:\&#24037;&#20316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1</Pages>
  <Words>124</Words>
  <Characters>135</Characters>
  <Lines>0</Lines>
  <Paragraphs>0</Paragraphs>
  <TotalTime>1</TotalTime>
  <ScaleCrop>false</ScaleCrop>
  <LinksUpToDate>false</LinksUpToDate>
  <CharactersWithSpaces>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2021-09-01T17:21:00Z</dcterms:created>
  <dc:creator>Administrator</dc:creator>
  <cp:lastModifiedBy>dell</cp:lastModifiedBy>
  <cp:lastPrinted>2023-04-27T14:58:00Z</cp:lastPrinted>
  <dcterms:modified xsi:type="dcterms:W3CDTF">2023-05-06T03:24:18Z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CA3C3CBDA0D842C4B7064010524BB9B0</vt:lpwstr>
  </property>
</Properties>
</file>