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附件</w:t>
      </w:r>
      <w:r>
        <w:rPr>
          <w:rFonts w:ascii="仿宋_GB2312" w:hAnsi="微软雅黑" w:eastAsia="仿宋_GB2312" w:cs="宋体"/>
          <w:color w:val="000000"/>
          <w:kern w:val="0"/>
          <w:sz w:val="32"/>
          <w:szCs w:val="32"/>
        </w:rPr>
        <w:t>1</w:t>
      </w:r>
    </w:p>
    <w:p>
      <w:pPr>
        <w:jc w:val="center"/>
        <w:rPr>
          <w:rFonts w:hint="eastAsia" w:ascii="仿宋_GB2312" w:hAnsi="微软雅黑" w:eastAsia="仿宋_GB2312" w:cs="宋体"/>
          <w:b/>
          <w:color w:val="000000"/>
          <w:kern w:val="0"/>
          <w:sz w:val="36"/>
          <w:szCs w:val="36"/>
        </w:rPr>
      </w:pPr>
      <w:r>
        <w:rPr>
          <w:rFonts w:hint="eastAsia" w:ascii="仿宋_GB2312" w:hAnsi="微软雅黑" w:eastAsia="仿宋_GB2312" w:cs="宋体"/>
          <w:b/>
          <w:color w:val="000000"/>
          <w:kern w:val="0"/>
          <w:sz w:val="36"/>
          <w:szCs w:val="36"/>
          <w:lang w:val="en-US" w:eastAsia="zh-CN"/>
        </w:rPr>
        <w:t>2023年</w:t>
      </w:r>
      <w:r>
        <w:rPr>
          <w:rFonts w:hint="eastAsia" w:ascii="仿宋_GB2312" w:hAnsi="微软雅黑" w:eastAsia="仿宋_GB2312" w:cs="宋体"/>
          <w:b/>
          <w:color w:val="000000"/>
          <w:kern w:val="0"/>
          <w:sz w:val="36"/>
          <w:szCs w:val="36"/>
        </w:rPr>
        <w:t>区级销售环节食品安全管理示范店</w:t>
      </w:r>
      <w:r>
        <w:rPr>
          <w:rFonts w:hint="eastAsia" w:ascii="仿宋_GB2312" w:hAnsi="微软雅黑" w:eastAsia="仿宋_GB2312" w:cs="宋体"/>
          <w:b/>
          <w:color w:val="000000"/>
          <w:kern w:val="0"/>
          <w:sz w:val="36"/>
          <w:szCs w:val="36"/>
          <w:lang w:eastAsia="zh-CN"/>
        </w:rPr>
        <w:t>认定</w:t>
      </w:r>
      <w:r>
        <w:rPr>
          <w:rFonts w:hint="eastAsia" w:ascii="仿宋_GB2312" w:hAnsi="微软雅黑" w:eastAsia="仿宋_GB2312" w:cs="宋体"/>
          <w:b/>
          <w:color w:val="000000"/>
          <w:kern w:val="0"/>
          <w:sz w:val="36"/>
          <w:szCs w:val="36"/>
        </w:rPr>
        <w:t>单位名单</w:t>
      </w:r>
    </w:p>
    <w:tbl>
      <w:tblPr>
        <w:tblStyle w:val="4"/>
        <w:tblpPr w:leftFromText="180" w:rightFromText="180" w:vertAnchor="text" w:horzAnchor="page" w:tblpX="1588" w:tblpY="330"/>
        <w:tblOverlap w:val="never"/>
        <w:tblW w:w="142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4"/>
        <w:gridCol w:w="5325"/>
        <w:gridCol w:w="7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经营者名称</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天津市东丽区茁保食品经营店</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天津市东丽区金钟街道溪水河畔花园18-110号一层底商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天津市东丽区果咖果啡水果经营部</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天津市东丽区金钟街道昆仑路与满江道交口溪水河畔花园1-101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天津市东丽区浩乐亚生鲜超市</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天津市东丽区昆仑路与满江道交口溪水河畔花园B区底商1-1-105-1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天津市东丽区聚富源烟酒店</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天津市东丽区金钟街道大毕庄村金钟新城17-7底商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天津东丽区邻里河畔便利店</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天津市东丽区金钟街道昆仑路与满江道交口保利玫瑰湾17号楼105负一层邻里市场F01-F18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天津东丽区丁丁食品便民商铺</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天津市东丽区金钟街道金河家园42号楼旁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天津市昭达商贸有限公司</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天津市东丽区金钟新市镇嘉和里8-55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天津市东丽区有利烟酒店</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天津市东丽区金钟街道金钟公路北侧平房4号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天津市东丽区尤士宏超市</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天津市东丽区金钟街道南何庄村金钟公路与教导队路交口西侧平房9号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天津市东丽区乐美超市</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天津市东丽区金钟街道杨北物流园北门门口1门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天津东丽区肖玉珠食品超市</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天津市东丽区金桥街道军粮城二期北区枫畅园12-4底商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天津东丽区东大万家食品超市</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天津市东丽区新立街枫畅园12-1号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世纪九天（天津）医药连锁有限公司第十六分公司</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天津市东丽区军粮城二期枫畅园底商I2-2A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天津市东丽区英海便利店</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天津市东丽区金桥街道小东庄悦盛园2#1-商1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天津市东丽区鲜品汇食品便利店</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天津市东丽区金桥街道仁欣家园配套公建二L2-107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天津市东丽区鑫家联超市</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天津市东丽区津塘路东盛园1商-1-2号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天津市东丽区东悦盛源鲜果超市</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天津市东丽区金桥街道小东庄悦盛园底商农商银行东侧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中国石化销售股份有限公司天津石油分公司东丽昆仑北路加油站</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天津市东丽区昆仑路233号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天津天仁大药房有限公司</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天津市东丽区映春路32-2#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天津市顺宏朗医药销售有限公司</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天津市东丽区华新街华一路恒大名都楼盘4#-5#号楼289号底商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天津华润万家生活超市有限公司东丽区比松花园分店</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天津市东丽区祥云路与弘愿路交口西南侧比松花园配建-比松花园商业3门、4门、5门、6门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天津市东丽区米克勇食品店</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天津市东丽区华明街明湖苑30号楼底商8号东侧门斗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天津市东丽区艾米宝贝母婴用品馆</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天津市东丽区华明街福煦广场13-6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老百姓大药房连锁（天津）有限公司一百一十三店</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天津市东丽区津汉公路北明湖苑31-15、16、17一楼-01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天津老百姓茂泽大药房</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天津市东丽区华明街道龙山道与国山路交口东南侧茂泽怡园1，3#配建二--104-1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天津市圣鑫鸿运商贸有限公司</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天津市东丽区华明街文会路与弘贯道交口处东北侧福煦广场9#-1-125，126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壳牌华北石油集团有限公司赵庄加油站</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天津市东丽区映春路36号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天津市东丽区盎然水果屋 </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天津市东丽区张贵庄街道詹滨里26#1-A区-02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天津市东丽区旺兴食品店</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天津市东丽区张贵庄街道利津路84号（D区）一层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天津市东丽区秀源食品店</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天津市东丽区张贵庄街道黄岩里12号楼1门101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天津天下汇食品有限公司利津路店</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天津市东丽区利津路商业街C区利津路53#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天津市东丽区津来祥酱货店</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天津市东丽区张贵庄街道詹滨里26号楼1-2门底商-2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天津市东丽区正福祥斋食品经营店</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天津市东丽区张贵庄街道利津路91号一层-2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天津市东丽区老冰生鲜超市</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天津市东丽区张贵庄街道利津路D区90号一层二层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天津市东丽区裕隆祥烟酒店</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天津市东丽区军粮城街道军华园底商1-5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天津市东丽区华喜烟酒店</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天津市东丽区军粮城新市镇一期南区军宏园1-2商业用房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天津市东丽区雷孙祥烟酒店</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天津市东丽区军粮城街道中街商业广场（现尚河城）二楼超市服务台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天津市东丽区筱曦母婴用品销售店</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天津市东丽区军粮城街道军宏园22号楼104室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天津市东丽区鑫八达超市店</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天津市东丽区军粮城街道广福商业中心1号楼103-104室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天津市东丽区凤鹭茶庄</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东丽区广福商业中心2-123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天津市东丽区刘玉鑫烟酒商店</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天津市东丽区津塘公路军粮城工业区广福商业中心2-115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天津市东丽区刘氏大嘴吧食品销售中心</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天津市东丽区金钟街道赵沽里村金钟河蔬菜贸易中心粮油办公区一楼9号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天津市东丽区隆华鑫食品经营部</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天津市东丽区金钟街道赵沽里村滨海金钟水产交易市场有限公司摊位109号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天津市丰野贸易有限公司</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天津市东丽区金钟街道赵沽里滨海金钟水产交易市场冷库平房5号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天津市东丽区振茹惠发超市</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天津市东丽区无瑕街道无瑕花园春霞里底商4-3号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天津市东丽区浩赫鲜果店</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天津市东丽区无瑕街道无瑕花园三号路西侧B座13-14轴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天津市东丽区万家烟酒便利店</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天津市东丽区无瑕街道森淼里一号底商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天津市东丽区荣利达烟酒店</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天津市东丽区无瑕街无瑕花园三号路A区1号底商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天津市东丽区鸿运吉祥母婴用品店</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天津市东丽区无瑕街道春霞里底商东2号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天津市东大万家商贸有限公司第六分公司</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天津市东丽区无瑕街道无瑕花园三号路C区27号底商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天津市东丽区贝乐美孕婴用品店</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天津市东丽区无瑕街道春霞里23号楼1门103号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天津药之家仁心大药房有限公司</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天津市东丽区惠山道182号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天津市药之家大药房</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天津市东丽区惠山道240号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天津老百姓蓝庭新业大药房</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天津市东丽区新立街道新桂路与旌智道交口处东南侧蓝庭广场1-17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世纪九天（天津）医药连锁有限公司第九分公司</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天津市东丽区新立街道新立示范镇丽昕花苑底商25#105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世纪九天（天津）医药连锁有限公司第十二分公司</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天津市东丽区新立街道新立示范镇丽晟华庭底商8#102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世纪九天（天津）医药连锁有限公司第十九分公司</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天津市新立街道新立示范镇丽瑞华庭底商11#103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天津市东丽区乐惠便利店</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天津市东丽区新立街道新立示范镇丽瑞华庭11号-101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天津市东丽区丽瑞便利店</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天津市东丽区新立街道丽瑞华庭7号楼101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天津市东丽区三佳一便利超市商店</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天津市东丽区新立街道丽昕花苑25#105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天津市润升堂医药连锁有限公司十一店</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天津市东丽区欣怡别院雅亭苑8号楼9门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天津东丽区蔚来食品经营超市</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天津市东丽区万新街程林工业区二村成林道221号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天津市东丽区林丽娟便利店</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天津市东丽区张贵庄路北侧秋丽家园35-101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天津市东丽区王鲜生超市</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天津市东丽区万新街道雪莲东里22-2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天津市东丽区美乐家便利店</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天津市东丽区万新街道泰通公寓底商4门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天津易海汇鑫商贸有限公司</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天津市东丽区万隆花园小区天山路-109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天津东丽区每日永辉便利超市</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天津市东丽区万新街道先锋路81号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天津市东丽区添彩百货超市</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天津市东丽区万新街道程林东里19#-6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天津市东丽区田雨食品便利店</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天津市东丽区万隆花园小区天山路125号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天津市东丽区咔汁水木鲜果店</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天津市东丽区丰年街民和巷花园</w:t>
            </w:r>
            <w:r>
              <w:rPr>
                <w:rStyle w:val="8"/>
                <w:rFonts w:eastAsia="宋体"/>
                <w:lang w:val="en-US" w:eastAsia="zh-CN" w:bidi="ar"/>
              </w:rPr>
              <w:t>45</w:t>
            </w:r>
            <w:r>
              <w:rPr>
                <w:rStyle w:val="9"/>
                <w:lang w:val="en-US" w:eastAsia="zh-CN" w:bidi="ar"/>
              </w:rPr>
              <w:t>、</w:t>
            </w:r>
            <w:r>
              <w:rPr>
                <w:rStyle w:val="8"/>
                <w:rFonts w:eastAsia="宋体"/>
                <w:lang w:val="en-US" w:eastAsia="zh-CN" w:bidi="ar"/>
              </w:rPr>
              <w:t>46#</w:t>
            </w:r>
            <w:r>
              <w:rPr>
                <w:rStyle w:val="9"/>
                <w:lang w:val="en-US" w:eastAsia="zh-CN" w:bidi="ar"/>
              </w:rPr>
              <w:t>配建三、配建四</w:t>
            </w:r>
            <w:r>
              <w:rPr>
                <w:rStyle w:val="8"/>
                <w:rFonts w:eastAsia="宋体"/>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天津东丽区佳呈百货超市</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天津市东丽区丰年村街道街民和花苑1号楼配建一104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天津市东丽区食友汇食品零售店</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天津市东丽区丰年村街道民和巷花园底商48-110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天津东丽区国喜烟酒经营店</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天津市东丽区丰年村街道民和巷花园45、46#配件三、配件四-103室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天津优硕商贸有限公司</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天津市东丽区丰年村街道万科民和巷花园47号楼106号-A09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天津市东丽区吴宗禄食品经营店</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天津市东丽区丰年街旌智道与龙延路交口东南侧民和花苑24，25号楼配建五-110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天津市东丽区兢品食品商店</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天津市东丽区东丽湖街道万科城内东丽大道以南湖畔广场4号楼-107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天津东丽区怀庆府食品经营商行</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天津市东丽区东丽湖街道万科城湖畔广场4号楼108号商铺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天津市乐迪天天仓储服务有限公司</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天津市东丽区东丽湖街道万科城内东丽大道以南湖畔广场4号楼-112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天津芯果科技有限公司东丽区第一分公司</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天津市东丽区东丽湖街道东丽大道与景福路交口东丽湖万科里商场一层26-1/26-2/27号商铺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天津华润万家生活超市有限公司东丽区万科广场分店</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天津市东丽区东丽湖街万科城东丽湖万科广场1层24号商铺</w:t>
            </w:r>
          </w:p>
        </w:tc>
      </w:tr>
    </w:tbl>
    <w:p>
      <w:pPr>
        <w:jc w:val="left"/>
        <w:rPr>
          <w:rFonts w:hint="eastAsia" w:ascii="仿宋_GB2312" w:hAnsi="仿宋_GB2312" w:eastAsia="仿宋_GB2312" w:cs="仿宋_GB2312"/>
          <w:b w:val="0"/>
          <w:bCs/>
          <w:color w:val="000000"/>
          <w:kern w:val="0"/>
          <w:sz w:val="32"/>
          <w:szCs w:val="32"/>
          <w:lang w:eastAsia="zh-CN"/>
        </w:rPr>
      </w:pPr>
    </w:p>
    <w:p>
      <w:pPr>
        <w:jc w:val="center"/>
        <w:rPr>
          <w:rFonts w:hint="eastAsia" w:ascii="仿宋_GB2312" w:hAnsi="仿宋_GB2312" w:eastAsia="仿宋_GB2312" w:cs="仿宋_GB2312"/>
          <w:b w:val="0"/>
          <w:bCs/>
          <w:color w:val="000000"/>
          <w:kern w:val="0"/>
          <w:sz w:val="32"/>
          <w:szCs w:val="32"/>
          <w:lang w:eastAsia="zh-CN"/>
        </w:rPr>
      </w:pPr>
      <w:bookmarkStart w:id="0" w:name="_GoBack"/>
      <w:bookmarkEnd w:id="0"/>
    </w:p>
    <w:p>
      <w:pPr>
        <w:jc w:val="center"/>
        <w:rPr>
          <w:rFonts w:hint="eastAsia" w:ascii="仿宋_GB2312" w:hAnsi="仿宋_GB2312" w:eastAsia="仿宋_GB2312" w:cs="仿宋_GB2312"/>
          <w:b w:val="0"/>
          <w:bCs/>
          <w:color w:val="000000"/>
          <w:kern w:val="0"/>
          <w:sz w:val="32"/>
          <w:szCs w:val="32"/>
          <w:lang w:eastAsia="zh-CN"/>
        </w:rPr>
      </w:pPr>
    </w:p>
    <w:p>
      <w:pPr>
        <w:jc w:val="center"/>
        <w:rPr>
          <w:rFonts w:hint="eastAsia" w:ascii="仿宋_GB2312" w:hAnsi="仿宋_GB2312" w:eastAsia="仿宋_GB2312" w:cs="仿宋_GB2312"/>
          <w:b w:val="0"/>
          <w:bCs/>
          <w:color w:val="000000"/>
          <w:kern w:val="0"/>
          <w:sz w:val="32"/>
          <w:szCs w:val="32"/>
          <w:lang w:eastAsia="zh-CN"/>
        </w:rPr>
      </w:pPr>
    </w:p>
    <w:p>
      <w:pPr>
        <w:jc w:val="center"/>
        <w:rPr>
          <w:rFonts w:hint="eastAsia" w:ascii="仿宋_GB2312" w:hAnsi="仿宋_GB2312" w:eastAsia="仿宋_GB2312" w:cs="仿宋_GB2312"/>
          <w:b w:val="0"/>
          <w:bCs/>
          <w:color w:val="000000"/>
          <w:kern w:val="0"/>
          <w:sz w:val="32"/>
          <w:szCs w:val="32"/>
          <w:lang w:eastAsia="zh-CN"/>
        </w:rPr>
      </w:pPr>
    </w:p>
    <w:p>
      <w:pPr>
        <w:jc w:val="center"/>
        <w:rPr>
          <w:rFonts w:hint="eastAsia" w:ascii="仿宋_GB2312" w:hAnsi="仿宋_GB2312" w:eastAsia="仿宋_GB2312" w:cs="仿宋_GB2312"/>
          <w:b w:val="0"/>
          <w:bCs/>
          <w:color w:val="000000"/>
          <w:kern w:val="0"/>
          <w:sz w:val="32"/>
          <w:szCs w:val="32"/>
          <w:lang w:eastAsia="zh-CN"/>
        </w:rPr>
      </w:pPr>
    </w:p>
    <w:p>
      <w:pPr>
        <w:jc w:val="both"/>
        <w:rPr>
          <w:rFonts w:ascii="仿宋_GB2312" w:hAnsi="微软雅黑" w:eastAsia="仿宋_GB2312" w:cs="宋体"/>
          <w:color w:val="000000"/>
          <w:kern w:val="0"/>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847"/>
    <w:rsid w:val="000A23B9"/>
    <w:rsid w:val="000A7CA0"/>
    <w:rsid w:val="000B7847"/>
    <w:rsid w:val="000C7918"/>
    <w:rsid w:val="00141421"/>
    <w:rsid w:val="00187529"/>
    <w:rsid w:val="0029192A"/>
    <w:rsid w:val="00395E50"/>
    <w:rsid w:val="00496E33"/>
    <w:rsid w:val="004C1242"/>
    <w:rsid w:val="005204BE"/>
    <w:rsid w:val="0061074E"/>
    <w:rsid w:val="006506D2"/>
    <w:rsid w:val="006922CB"/>
    <w:rsid w:val="006D326B"/>
    <w:rsid w:val="00783839"/>
    <w:rsid w:val="007E15A3"/>
    <w:rsid w:val="008956F4"/>
    <w:rsid w:val="009D46AC"/>
    <w:rsid w:val="009E56DB"/>
    <w:rsid w:val="00A867EF"/>
    <w:rsid w:val="00A91393"/>
    <w:rsid w:val="00AD6991"/>
    <w:rsid w:val="00B7402D"/>
    <w:rsid w:val="00C61485"/>
    <w:rsid w:val="00C63323"/>
    <w:rsid w:val="00CC4E5C"/>
    <w:rsid w:val="00D2413F"/>
    <w:rsid w:val="00DC3F49"/>
    <w:rsid w:val="00FE1709"/>
    <w:rsid w:val="00FF6372"/>
    <w:rsid w:val="3FE6BF9B"/>
    <w:rsid w:val="53E71780"/>
    <w:rsid w:val="73FF1B53"/>
    <w:rsid w:val="7FCFD090"/>
    <w:rsid w:val="D7F28A77"/>
    <w:rsid w:val="DFDFC0D5"/>
    <w:rsid w:val="EF8FEE03"/>
    <w:rsid w:val="EFECB9DA"/>
    <w:rsid w:val="FFDB06F4"/>
    <w:rsid w:val="FFE13C5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qFormat/>
    <w:locked/>
    <w:uiPriority w:val="99"/>
    <w:rPr>
      <w:rFonts w:cs="Times New Roman"/>
      <w:sz w:val="18"/>
      <w:szCs w:val="18"/>
    </w:rPr>
  </w:style>
  <w:style w:type="character" w:customStyle="1" w:styleId="7">
    <w:name w:val="Footer Char"/>
    <w:basedOn w:val="5"/>
    <w:link w:val="2"/>
    <w:qFormat/>
    <w:locked/>
    <w:uiPriority w:val="99"/>
    <w:rPr>
      <w:rFonts w:cs="Times New Roman"/>
      <w:sz w:val="18"/>
      <w:szCs w:val="18"/>
    </w:rPr>
  </w:style>
  <w:style w:type="character" w:customStyle="1" w:styleId="8">
    <w:name w:val="font41"/>
    <w:basedOn w:val="5"/>
    <w:qFormat/>
    <w:uiPriority w:val="0"/>
    <w:rPr>
      <w:rFonts w:hint="default" w:ascii="Times New Roman" w:hAnsi="Times New Roman" w:cs="Times New Roman"/>
      <w:color w:val="000000"/>
      <w:sz w:val="24"/>
      <w:szCs w:val="24"/>
      <w:u w:val="none"/>
    </w:rPr>
  </w:style>
  <w:style w:type="character" w:customStyle="1" w:styleId="9">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57</Words>
  <Characters>326</Characters>
  <Lines>0</Lines>
  <Paragraphs>0</Paragraphs>
  <TotalTime>4</TotalTime>
  <ScaleCrop>false</ScaleCrop>
  <LinksUpToDate>false</LinksUpToDate>
  <CharactersWithSpaces>0</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2020-12-06T18:56:00Z</dcterms:created>
  <dc:creator>苏磊</dc:creator>
  <cp:lastModifiedBy>苏磊</cp:lastModifiedBy>
  <cp:lastPrinted>2021-12-01T10:24:00Z</cp:lastPrinted>
  <dcterms:modified xsi:type="dcterms:W3CDTF">2023-10-24T15:40:44Z</dcterms:modified>
  <dc:title>附件1： 拟认定区级销售环节食品安全管理示范店单位名单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