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仿宋_GB2312" w:hAnsi="微软雅黑" w:eastAsia="仿宋_GB2312" w:cs="宋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6"/>
          <w:szCs w:val="36"/>
          <w:lang w:val="en-US" w:eastAsia="zh-CN"/>
        </w:rPr>
        <w:t>2023年取消称号</w:t>
      </w:r>
      <w:r>
        <w:rPr>
          <w:rFonts w:hint="eastAsia" w:ascii="仿宋_GB2312" w:hAnsi="微软雅黑" w:eastAsia="仿宋_GB2312" w:cs="宋体"/>
          <w:b/>
          <w:color w:val="000000"/>
          <w:kern w:val="0"/>
          <w:sz w:val="36"/>
          <w:szCs w:val="36"/>
          <w:lang w:eastAsia="zh-CN"/>
        </w:rPr>
        <w:t>的</w:t>
      </w:r>
      <w:r>
        <w:rPr>
          <w:rFonts w:hint="eastAsia" w:ascii="仿宋_GB2312" w:hAnsi="微软雅黑" w:eastAsia="仿宋_GB2312" w:cs="宋体"/>
          <w:b/>
          <w:color w:val="000000"/>
          <w:kern w:val="0"/>
          <w:sz w:val="36"/>
          <w:szCs w:val="36"/>
        </w:rPr>
        <w:t>区级销售环节食品安全管理示范店单位</w:t>
      </w:r>
      <w:r>
        <w:rPr>
          <w:rFonts w:hint="eastAsia" w:ascii="仿宋_GB2312" w:hAnsi="微软雅黑" w:eastAsia="仿宋_GB2312" w:cs="宋体"/>
          <w:b/>
          <w:color w:val="000000"/>
          <w:kern w:val="0"/>
          <w:sz w:val="36"/>
          <w:szCs w:val="36"/>
          <w:lang w:eastAsia="zh-CN"/>
        </w:rPr>
        <w:t>名单</w:t>
      </w:r>
    </w:p>
    <w:tbl>
      <w:tblPr>
        <w:tblStyle w:val="5"/>
        <w:tblpPr w:leftFromText="180" w:rightFromText="180" w:vertAnchor="text" w:horzAnchor="page" w:tblpX="1708" w:tblpY="570"/>
        <w:tblOverlap w:val="never"/>
        <w:tblW w:w="138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954"/>
        <w:gridCol w:w="7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天津市东丽区嘉仟惠食品便利店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天津市东丽区舒畅园19-113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天津市东丽区海外秀孕婴童用品店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天津市东丽区万新街道先锋路61号汇城广场（恒星世界）三层8303号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天津华润超级市场有限公司铁城公寓分店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天津市东丽区铁城公寓2#-底商17号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天津市东丽区毛根海副食店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天津市东丽区军粮城新市镇一期南区军宏园2F-203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天津市东丽区乐十九家便利店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天津市东丽区华明街华明大道12号增1号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天津市东丽区惠而买食品便利店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天津市东丽区华明街旭园20号楼3门商铺</w:t>
            </w:r>
          </w:p>
        </w:tc>
      </w:tr>
    </w:tbl>
    <w:p>
      <w:pPr>
        <w:ind w:firstLine="64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847"/>
    <w:rsid w:val="000A23B9"/>
    <w:rsid w:val="000A7CA0"/>
    <w:rsid w:val="000B7847"/>
    <w:rsid w:val="000C7918"/>
    <w:rsid w:val="00141421"/>
    <w:rsid w:val="00187529"/>
    <w:rsid w:val="00275DDF"/>
    <w:rsid w:val="00395E50"/>
    <w:rsid w:val="00496E33"/>
    <w:rsid w:val="004C1242"/>
    <w:rsid w:val="005204BE"/>
    <w:rsid w:val="0061074E"/>
    <w:rsid w:val="006506D2"/>
    <w:rsid w:val="006922CB"/>
    <w:rsid w:val="007E15A3"/>
    <w:rsid w:val="00825664"/>
    <w:rsid w:val="008956F4"/>
    <w:rsid w:val="008C1772"/>
    <w:rsid w:val="009D46AC"/>
    <w:rsid w:val="009E56DB"/>
    <w:rsid w:val="00A0695C"/>
    <w:rsid w:val="00A379F6"/>
    <w:rsid w:val="00A867EF"/>
    <w:rsid w:val="00A91393"/>
    <w:rsid w:val="00AD6991"/>
    <w:rsid w:val="00B7402D"/>
    <w:rsid w:val="00C2453B"/>
    <w:rsid w:val="00C63323"/>
    <w:rsid w:val="00CC4E5C"/>
    <w:rsid w:val="00CD4BE9"/>
    <w:rsid w:val="00CD60B3"/>
    <w:rsid w:val="00D2413F"/>
    <w:rsid w:val="00F9549D"/>
    <w:rsid w:val="00FE1709"/>
    <w:rsid w:val="36F6BB9B"/>
    <w:rsid w:val="3EBE82EE"/>
    <w:rsid w:val="5DFF4C7A"/>
    <w:rsid w:val="634FC215"/>
    <w:rsid w:val="7E932B1A"/>
    <w:rsid w:val="7F5F3CF1"/>
    <w:rsid w:val="BEFC356A"/>
    <w:rsid w:val="BFCDBE6F"/>
    <w:rsid w:val="DFEFBEE5"/>
    <w:rsid w:val="FD6CE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  <w:style w:type="character" w:customStyle="1" w:styleId="10">
    <w:name w:val="font01"/>
    <w:basedOn w:val="6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14</Words>
  <Characters>83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2020-12-06T18:56:00Z</dcterms:created>
  <dc:creator>苏磊</dc:creator>
  <cp:lastModifiedBy>苏磊</cp:lastModifiedBy>
  <cp:lastPrinted>2020-12-06T18:56:00Z</cp:lastPrinted>
  <dcterms:modified xsi:type="dcterms:W3CDTF">2023-10-17T18:05:26Z</dcterms:modified>
  <dc:title>附件1： 拟认定区级销售环节食品安全管理示范店单位名单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